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F2" w:rsidRPr="00966A3A" w:rsidRDefault="00C23BF2" w:rsidP="00966A3A">
      <w:pPr>
        <w:widowControl/>
        <w:adjustRightInd w:val="0"/>
        <w:snapToGrid w:val="0"/>
        <w:spacing w:line="360" w:lineRule="auto"/>
        <w:rPr>
          <w:rFonts w:ascii="Times New Roman" w:eastAsia="黑体" w:hAnsi="Times New Roman"/>
          <w:bCs/>
          <w:color w:val="333333"/>
          <w:kern w:val="0"/>
          <w:sz w:val="28"/>
          <w:szCs w:val="28"/>
        </w:rPr>
      </w:pPr>
      <w:r w:rsidRPr="00966A3A">
        <w:rPr>
          <w:rFonts w:ascii="Times New Roman" w:eastAsia="黑体" w:hAnsi="Times New Roman" w:hint="eastAsia"/>
          <w:bCs/>
          <w:color w:val="333333"/>
          <w:kern w:val="0"/>
          <w:sz w:val="28"/>
          <w:szCs w:val="28"/>
        </w:rPr>
        <w:t>附件</w:t>
      </w:r>
      <w:r w:rsidRPr="00966A3A">
        <w:rPr>
          <w:rFonts w:ascii="Times New Roman" w:eastAsia="黑体" w:hAnsi="Times New Roman"/>
          <w:bCs/>
          <w:color w:val="333333"/>
          <w:kern w:val="0"/>
          <w:sz w:val="28"/>
          <w:szCs w:val="28"/>
        </w:rPr>
        <w:t>:</w:t>
      </w:r>
    </w:p>
    <w:p w:rsidR="00C23BF2" w:rsidRPr="00966A3A" w:rsidRDefault="00C23BF2" w:rsidP="00E03DF0">
      <w:pPr>
        <w:widowControl/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</w:pPr>
      <w:r w:rsidRPr="00966A3A">
        <w:rPr>
          <w:rFonts w:ascii="Times New Roman" w:eastAsia="黑体" w:hAnsi="Times New Roman" w:hint="eastAsia"/>
          <w:bCs/>
          <w:color w:val="333333"/>
          <w:kern w:val="0"/>
          <w:sz w:val="32"/>
          <w:szCs w:val="32"/>
        </w:rPr>
        <w:t>中国技术商品交易网</w:t>
      </w:r>
      <w:r w:rsidRPr="00966A3A"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  <w:t>2018</w:t>
      </w:r>
      <w:r>
        <w:rPr>
          <w:rFonts w:ascii="Times New Roman" w:eastAsia="黑体" w:hAnsi="Times New Roman" w:hint="eastAsia"/>
          <w:bCs/>
          <w:color w:val="333333"/>
          <w:kern w:val="0"/>
          <w:sz w:val="32"/>
          <w:szCs w:val="32"/>
        </w:rPr>
        <w:t>年应聘</w:t>
      </w:r>
    </w:p>
    <w:p w:rsidR="00C23BF2" w:rsidRPr="00966A3A" w:rsidRDefault="00C23BF2" w:rsidP="00E03DF0">
      <w:pPr>
        <w:widowControl/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</w:pPr>
      <w:r w:rsidRPr="00966A3A">
        <w:rPr>
          <w:rFonts w:ascii="Times New Roman" w:eastAsia="黑体" w:hAnsi="Times New Roman" w:hint="eastAsia"/>
          <w:bCs/>
          <w:color w:val="333333"/>
          <w:kern w:val="0"/>
          <w:sz w:val="32"/>
          <w:szCs w:val="32"/>
        </w:rPr>
        <w:t>兼职技术经纪人</w:t>
      </w:r>
      <w:r w:rsidRPr="00966A3A"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  <w:t>/</w:t>
      </w:r>
      <w:r w:rsidRPr="00966A3A">
        <w:rPr>
          <w:rFonts w:ascii="Times New Roman" w:eastAsia="黑体" w:hAnsi="Times New Roman" w:hint="eastAsia"/>
          <w:bCs/>
          <w:color w:val="333333"/>
          <w:kern w:val="0"/>
          <w:sz w:val="32"/>
          <w:szCs w:val="32"/>
        </w:rPr>
        <w:t>经理人报名表</w:t>
      </w:r>
    </w:p>
    <w:p w:rsidR="00C23BF2" w:rsidRPr="00C22A86" w:rsidRDefault="00C23BF2" w:rsidP="00966A3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C23BF2" w:rsidRPr="00F470C1" w:rsidTr="00FF319C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23BF2" w:rsidRPr="00F470C1" w:rsidRDefault="00C23BF2" w:rsidP="00C23BF2">
            <w:pPr>
              <w:spacing w:line="320" w:lineRule="exact"/>
              <w:ind w:firstLineChars="100" w:firstLine="31680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年</w:t>
            </w:r>
            <w:r w:rsidRPr="00F470C1"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月</w:t>
            </w: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jc w:val="center"/>
              <w:rPr>
                <w:rFonts w:ascii="宋体"/>
                <w:szCs w:val="21"/>
              </w:rPr>
            </w:pPr>
            <w:r w:rsidRPr="00F470C1"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C23BF2" w:rsidRPr="00F470C1" w:rsidTr="00FF319C">
        <w:trPr>
          <w:trHeight w:val="617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C23BF2" w:rsidRPr="00F470C1" w:rsidTr="00FF319C">
        <w:trPr>
          <w:trHeight w:val="611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C23BF2" w:rsidRPr="00F470C1" w:rsidTr="00FF319C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jc w:val="lef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vAlign w:val="center"/>
          </w:tcPr>
          <w:p w:rsidR="00C23BF2" w:rsidRPr="00F470C1" w:rsidRDefault="00C23BF2" w:rsidP="00FF319C">
            <w:pPr>
              <w:spacing w:line="320" w:lineRule="exact"/>
              <w:jc w:val="lef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C23BF2" w:rsidRPr="00F470C1" w:rsidTr="00FF319C">
        <w:trPr>
          <w:cantSplit/>
          <w:trHeight w:val="480"/>
          <w:jc w:val="center"/>
        </w:trPr>
        <w:tc>
          <w:tcPr>
            <w:tcW w:w="738" w:type="dxa"/>
            <w:vMerge w:val="restart"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学历</w:t>
            </w:r>
          </w:p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C23BF2" w:rsidRPr="00F470C1" w:rsidRDefault="00C23BF2" w:rsidP="00FF319C">
            <w:pPr>
              <w:spacing w:line="320" w:lineRule="exact"/>
              <w:jc w:val="lef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学历：</w:t>
            </w:r>
            <w:r w:rsidRPr="00F470C1"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cantSplit/>
          <w:trHeight w:val="416"/>
          <w:jc w:val="center"/>
        </w:trPr>
        <w:tc>
          <w:tcPr>
            <w:tcW w:w="300" w:type="dxa"/>
            <w:vMerge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学位：</w:t>
            </w:r>
            <w:r w:rsidRPr="00F470C1"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cantSplit/>
          <w:trHeight w:val="409"/>
          <w:jc w:val="center"/>
        </w:trPr>
        <w:tc>
          <w:tcPr>
            <w:tcW w:w="300" w:type="dxa"/>
            <w:vMerge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 w:rsidR="00C23BF2" w:rsidRPr="00F470C1" w:rsidRDefault="00C23BF2" w:rsidP="00FF319C">
            <w:pPr>
              <w:spacing w:line="320" w:lineRule="exact"/>
              <w:jc w:val="lef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在职</w:t>
            </w:r>
          </w:p>
          <w:p w:rsidR="00C23BF2" w:rsidRPr="00F470C1" w:rsidRDefault="00C23BF2" w:rsidP="00FF319C">
            <w:pPr>
              <w:spacing w:line="320" w:lineRule="exact"/>
              <w:jc w:val="lef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学历：</w:t>
            </w:r>
            <w:r w:rsidRPr="00F470C1"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cantSplit/>
          <w:trHeight w:val="415"/>
          <w:jc w:val="center"/>
        </w:trPr>
        <w:tc>
          <w:tcPr>
            <w:tcW w:w="300" w:type="dxa"/>
            <w:vMerge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学位：</w:t>
            </w:r>
            <w:r w:rsidRPr="00F470C1"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C23BF2" w:rsidRPr="00F470C1" w:rsidRDefault="00C23BF2" w:rsidP="00FF319C">
            <w:pPr>
              <w:widowControl/>
              <w:jc w:val="lef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trHeight w:val="454"/>
          <w:jc w:val="center"/>
        </w:trPr>
        <w:tc>
          <w:tcPr>
            <w:tcW w:w="2628" w:type="dxa"/>
            <w:gridSpan w:val="5"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trHeight w:val="406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传真电话</w:t>
            </w:r>
          </w:p>
        </w:tc>
        <w:tc>
          <w:tcPr>
            <w:tcW w:w="3010" w:type="dxa"/>
            <w:gridSpan w:val="2"/>
            <w:tcBorders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bottom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bottom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trHeight w:val="1898"/>
          <w:jc w:val="center"/>
        </w:trPr>
        <w:tc>
          <w:tcPr>
            <w:tcW w:w="82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学习、工作</w:t>
            </w:r>
          </w:p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9141" w:type="dxa"/>
            <w:gridSpan w:val="11"/>
            <w:tcBorders>
              <w:bottom w:val="single" w:sz="4" w:space="0" w:color="auto"/>
              <w:right w:val="double" w:sz="4" w:space="0" w:color="auto"/>
            </w:tcBorders>
          </w:tcPr>
          <w:p w:rsidR="00C23BF2" w:rsidRPr="00F470C1" w:rsidRDefault="00C23BF2" w:rsidP="00FF319C">
            <w:pPr>
              <w:tabs>
                <w:tab w:val="left" w:pos="3120"/>
              </w:tabs>
              <w:rPr>
                <w:rFonts w:ascii="宋体"/>
                <w:szCs w:val="21"/>
              </w:rPr>
            </w:pPr>
          </w:p>
        </w:tc>
      </w:tr>
      <w:tr w:rsidR="00C23BF2" w:rsidRPr="00F470C1" w:rsidTr="00FF319C">
        <w:trPr>
          <w:trHeight w:val="1557"/>
          <w:jc w:val="center"/>
        </w:trPr>
        <w:tc>
          <w:tcPr>
            <w:tcW w:w="828" w:type="dxa"/>
            <w:gridSpan w:val="2"/>
            <w:tcBorders>
              <w:left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jc w:val="lef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工作业绩</w:t>
            </w:r>
          </w:p>
        </w:tc>
        <w:tc>
          <w:tcPr>
            <w:tcW w:w="9141" w:type="dxa"/>
            <w:gridSpan w:val="11"/>
            <w:tcBorders>
              <w:right w:val="double" w:sz="4" w:space="0" w:color="auto"/>
            </w:tcBorders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  <w:tr w:rsidR="00C23BF2" w:rsidRPr="00F470C1" w:rsidTr="00FF319C">
        <w:trPr>
          <w:trHeight w:val="1536"/>
          <w:jc w:val="center"/>
        </w:trPr>
        <w:tc>
          <w:tcPr>
            <w:tcW w:w="82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3BF2" w:rsidRPr="00F470C1" w:rsidRDefault="00C23BF2" w:rsidP="00FF319C">
            <w:pPr>
              <w:spacing w:line="320" w:lineRule="exact"/>
              <w:jc w:val="left"/>
              <w:rPr>
                <w:rFonts w:ascii="宋体"/>
                <w:bCs/>
                <w:kern w:val="0"/>
                <w:szCs w:val="21"/>
              </w:rPr>
            </w:pPr>
            <w:r w:rsidRPr="00F470C1">
              <w:rPr>
                <w:rFonts w:ascii="宋体" w:hAnsi="宋体" w:hint="eastAsia"/>
                <w:bCs/>
                <w:kern w:val="0"/>
                <w:szCs w:val="21"/>
              </w:rPr>
              <w:t>自我评价</w:t>
            </w:r>
          </w:p>
        </w:tc>
        <w:tc>
          <w:tcPr>
            <w:tcW w:w="9141" w:type="dxa"/>
            <w:gridSpan w:val="11"/>
            <w:tcBorders>
              <w:bottom w:val="double" w:sz="4" w:space="0" w:color="auto"/>
              <w:right w:val="double" w:sz="4" w:space="0" w:color="auto"/>
            </w:tcBorders>
          </w:tcPr>
          <w:p w:rsidR="00C23BF2" w:rsidRPr="00F470C1" w:rsidRDefault="00C23BF2" w:rsidP="00FF319C">
            <w:pPr>
              <w:spacing w:line="320" w:lineRule="exact"/>
              <w:rPr>
                <w:rFonts w:ascii="宋体"/>
                <w:bCs/>
                <w:kern w:val="0"/>
                <w:szCs w:val="21"/>
              </w:rPr>
            </w:pPr>
          </w:p>
        </w:tc>
      </w:tr>
    </w:tbl>
    <w:p w:rsidR="00C23BF2" w:rsidRPr="00E03DF0" w:rsidRDefault="00C23BF2" w:rsidP="00E03DF0">
      <w:pPr>
        <w:adjustRightInd w:val="0"/>
        <w:snapToGrid w:val="0"/>
        <w:spacing w:line="360" w:lineRule="auto"/>
        <w:rPr>
          <w:rFonts w:ascii="Times New Roman" w:hAnsi="Times New Roman"/>
        </w:rPr>
      </w:pPr>
      <w:bookmarkStart w:id="0" w:name="_GoBack"/>
      <w:bookmarkEnd w:id="0"/>
    </w:p>
    <w:sectPr w:rsidR="00C23BF2" w:rsidRPr="00E03DF0" w:rsidSect="006C7BFC">
      <w:footerReference w:type="default" r:id="rId6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BF2" w:rsidRDefault="00C23BF2" w:rsidP="00E03DF0">
      <w:r>
        <w:separator/>
      </w:r>
    </w:p>
  </w:endnote>
  <w:endnote w:type="continuationSeparator" w:id="0">
    <w:p w:rsidR="00C23BF2" w:rsidRDefault="00C23BF2" w:rsidP="00E03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F2" w:rsidRDefault="00C23BF2">
    <w:pPr>
      <w:pStyle w:val="Footer"/>
      <w:jc w:val="center"/>
    </w:pPr>
    <w:fldSimple w:instr="PAGE   \* MERGEFORMAT">
      <w:r w:rsidRPr="00966A3A">
        <w:rPr>
          <w:noProof/>
          <w:lang w:val="zh-CN"/>
        </w:rPr>
        <w:t>1</w:t>
      </w:r>
    </w:fldSimple>
  </w:p>
  <w:p w:rsidR="00C23BF2" w:rsidRDefault="00C23B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BF2" w:rsidRDefault="00C23BF2" w:rsidP="00E03DF0">
      <w:r>
        <w:separator/>
      </w:r>
    </w:p>
  </w:footnote>
  <w:footnote w:type="continuationSeparator" w:id="0">
    <w:p w:rsidR="00C23BF2" w:rsidRDefault="00C23BF2" w:rsidP="00E03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0AB"/>
    <w:rsid w:val="00165964"/>
    <w:rsid w:val="001E3741"/>
    <w:rsid w:val="00235A38"/>
    <w:rsid w:val="002422AA"/>
    <w:rsid w:val="00244775"/>
    <w:rsid w:val="004B3F87"/>
    <w:rsid w:val="004D7876"/>
    <w:rsid w:val="005B61A3"/>
    <w:rsid w:val="006C016B"/>
    <w:rsid w:val="006C7BFC"/>
    <w:rsid w:val="00793223"/>
    <w:rsid w:val="007C25F5"/>
    <w:rsid w:val="008503EB"/>
    <w:rsid w:val="008A576B"/>
    <w:rsid w:val="00966A3A"/>
    <w:rsid w:val="00A260AB"/>
    <w:rsid w:val="00C22A86"/>
    <w:rsid w:val="00C23BF2"/>
    <w:rsid w:val="00D2261E"/>
    <w:rsid w:val="00E03DF0"/>
    <w:rsid w:val="00F470C1"/>
    <w:rsid w:val="00F70042"/>
    <w:rsid w:val="00F73281"/>
    <w:rsid w:val="00FF319C"/>
    <w:rsid w:val="215C6000"/>
    <w:rsid w:val="50BD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1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22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2261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2261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2261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0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3DF0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E0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3DF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42</Words>
  <Characters>241</Characters>
  <Application>Microsoft Office Outlook</Application>
  <DocSecurity>0</DocSecurity>
  <Lines>0</Lines>
  <Paragraphs>0</Paragraphs>
  <ScaleCrop>false</ScaleCrop>
  <Company>ACCA21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xyh</dc:creator>
  <cp:keywords/>
  <dc:description/>
  <cp:lastModifiedBy>微软用户</cp:lastModifiedBy>
  <cp:revision>3</cp:revision>
  <dcterms:created xsi:type="dcterms:W3CDTF">2018-07-13T02:30:00Z</dcterms:created>
  <dcterms:modified xsi:type="dcterms:W3CDTF">2018-07-26T08:49:00Z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